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536B39" w:rsidRDefault="009A4F37" w:rsidP="00536B39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</w:t>
      </w:r>
      <w:r w:rsidR="00F43907">
        <w:rPr>
          <w:rFonts w:ascii="Times New Roman" w:hAnsi="Times New Roman"/>
          <w:b/>
          <w:color w:val="000000"/>
          <w:sz w:val="18"/>
          <w:szCs w:val="20"/>
        </w:rPr>
        <w:t xml:space="preserve">1 </w:t>
      </w:r>
      <w:r w:rsidR="00987D92" w:rsidRPr="00987D92">
        <w:rPr>
          <w:rFonts w:ascii="Times New Roman" w:hAnsi="Times New Roman"/>
          <w:b/>
          <w:color w:val="000000"/>
          <w:sz w:val="20"/>
          <w:szCs w:val="20"/>
        </w:rPr>
        <w:t>ESPERTI</w:t>
      </w: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– SCHEDA DI AUTO/VALUTAZIONE TITOLI POSSEDUTI – 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:rsidR="008C45BF" w:rsidRDefault="008C45BF" w:rsidP="00D20205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relazione alla domanda per la selezione di ESPERTO per il modulo:</w:t>
      </w:r>
    </w:p>
    <w:p w:rsidR="008C45BF" w:rsidRDefault="008C45BF" w:rsidP="00D20205">
      <w:pPr>
        <w:rPr>
          <w:rFonts w:ascii="Times New Roman" w:hAnsi="Times New Roman"/>
          <w:szCs w:val="20"/>
        </w:rPr>
      </w:pPr>
    </w:p>
    <w:p w:rsidR="008C45BF" w:rsidRPr="008C45BF" w:rsidRDefault="008C45BF" w:rsidP="008C45BF">
      <w:pPr>
        <w:pStyle w:val="Paragrafoelenco"/>
        <w:numPr>
          <w:ilvl w:val="0"/>
          <w:numId w:val="36"/>
        </w:numPr>
        <w:rPr>
          <w:rFonts w:ascii="Times New Roman" w:hAnsi="Times New Roman"/>
          <w:szCs w:val="20"/>
        </w:rPr>
      </w:pPr>
      <w:r w:rsidRPr="008C45BF">
        <w:rPr>
          <w:rFonts w:ascii="Times New Roman" w:hAnsi="Times New Roman"/>
          <w:szCs w:val="20"/>
        </w:rPr>
        <w:t xml:space="preserve">Laboratorio di dizione e voce 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2E4F9E" w:rsidRPr="00536B39" w:rsidRDefault="002E4F9E" w:rsidP="00536B39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Ai fini dell’attribuzione dell’incarico di</w:t>
      </w:r>
      <w:r w:rsidR="009E4BFC">
        <w:rPr>
          <w:rFonts w:ascii="Times New Roman" w:hAnsi="Times New Roman"/>
          <w:szCs w:val="20"/>
        </w:rPr>
        <w:t xml:space="preserve"> ESPERTO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 di essere in possesso dei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</w:t>
      </w: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552"/>
        <w:gridCol w:w="2268"/>
        <w:gridCol w:w="1417"/>
      </w:tblGrid>
      <w:tr w:rsidR="00ED09CA" w:rsidRPr="00A95D74" w:rsidTr="00A95D74">
        <w:trPr>
          <w:trHeight w:val="221"/>
        </w:trPr>
        <w:tc>
          <w:tcPr>
            <w:tcW w:w="3544" w:type="dxa"/>
          </w:tcPr>
          <w:p w:rsidR="00ED09CA" w:rsidRPr="00A95D74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2552" w:type="dxa"/>
          </w:tcPr>
          <w:p w:rsidR="00ED09CA" w:rsidRPr="00A95D74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PUNTEGGIO</w:t>
            </w:r>
          </w:p>
        </w:tc>
        <w:tc>
          <w:tcPr>
            <w:tcW w:w="2268" w:type="dxa"/>
          </w:tcPr>
          <w:p w:rsidR="00ED09CA" w:rsidRPr="00A95D74" w:rsidRDefault="00ED09CA" w:rsidP="008C45B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PUNTEGGIO ATTRIBUITO </w:t>
            </w:r>
          </w:p>
          <w:p w:rsidR="00ED09CA" w:rsidRPr="00A95D74" w:rsidRDefault="00ED09CA" w:rsidP="008C45B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DAL CANDIDATO </w:t>
            </w:r>
          </w:p>
        </w:tc>
        <w:tc>
          <w:tcPr>
            <w:tcW w:w="1417" w:type="dxa"/>
          </w:tcPr>
          <w:p w:rsidR="00ED09CA" w:rsidRPr="00A95D74" w:rsidRDefault="00ED09CA" w:rsidP="008C45B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PUNTEGGIO</w:t>
            </w:r>
          </w:p>
        </w:tc>
      </w:tr>
      <w:tr w:rsidR="00536B39" w:rsidRPr="00A95D74" w:rsidTr="00A95D74">
        <w:trPr>
          <w:trHeight w:val="671"/>
        </w:trPr>
        <w:tc>
          <w:tcPr>
            <w:tcW w:w="3544" w:type="dxa"/>
          </w:tcPr>
          <w:p w:rsidR="008C45BF" w:rsidRPr="00F43907" w:rsidRDefault="008C45BF" w:rsidP="008C45BF">
            <w:pPr>
              <w:pStyle w:val="TableParagraph"/>
              <w:ind w:right="92"/>
              <w:rPr>
                <w:b/>
                <w:w w:val="95"/>
                <w:sz w:val="20"/>
                <w:lang w:val="it-IT"/>
              </w:rPr>
            </w:pPr>
            <w:r w:rsidRPr="00F43907">
              <w:rPr>
                <w:b/>
                <w:w w:val="95"/>
                <w:sz w:val="20"/>
                <w:lang w:val="it-IT"/>
              </w:rPr>
              <w:t>Titolo di accesso alla selezione:</w:t>
            </w:r>
          </w:p>
          <w:p w:rsidR="008C45BF" w:rsidRPr="00F43907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>DSA-situazioni di disabilità: Laurea magistrale e titolo sp</w:t>
            </w: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>e</w:t>
            </w: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 xml:space="preserve">cifico (TFA </w:t>
            </w:r>
            <w:r w:rsidRPr="005121D4">
              <w:rPr>
                <w:rFonts w:ascii="Times New Roman" w:hAnsi="Times New Roman"/>
                <w:sz w:val="14"/>
                <w:szCs w:val="20"/>
                <w:lang w:val="it-IT"/>
              </w:rPr>
              <w:t>sostegno</w:t>
            </w: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 xml:space="preserve"> )</w:t>
            </w:r>
          </w:p>
          <w:p w:rsidR="008C45BF" w:rsidRPr="00F43907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>Il Teatro come espressione di sentimenti e cura dell'anima: Laurea in Lettere classiche</w:t>
            </w:r>
          </w:p>
          <w:p w:rsidR="008C45BF" w:rsidRPr="00F43907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>Laboratorio di dizione e voce: Laurea e titolo specifico</w:t>
            </w:r>
          </w:p>
          <w:p w:rsidR="008C45BF" w:rsidRPr="00F43907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>Art in Musical: Laurea conseguita presso il conservatorio, titolo specifico in canto moderno con comprovata esperie</w:t>
            </w: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>n</w:t>
            </w: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 xml:space="preserve">za nel settore </w:t>
            </w:r>
          </w:p>
          <w:p w:rsidR="008C45BF" w:rsidRPr="008C45BF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8C45BF">
              <w:rPr>
                <w:rFonts w:ascii="Times New Roman" w:hAnsi="Times New Roman"/>
                <w:sz w:val="14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0"/>
                <w:lang w:val="it-IT"/>
              </w:rPr>
              <w:t xml:space="preserve">Body Art: </w:t>
            </w:r>
            <w:r w:rsidRPr="008C45BF">
              <w:rPr>
                <w:rFonts w:ascii="Times New Roman" w:hAnsi="Times New Roman"/>
                <w:sz w:val="14"/>
                <w:szCs w:val="20"/>
                <w:lang w:val="it-IT"/>
              </w:rPr>
              <w:t>Laurea e/o percorsi accademici di Teatro. Esp</w:t>
            </w:r>
            <w:r w:rsidRPr="008C45BF">
              <w:rPr>
                <w:rFonts w:ascii="Times New Roman" w:hAnsi="Times New Roman"/>
                <w:sz w:val="14"/>
                <w:szCs w:val="20"/>
                <w:lang w:val="it-IT"/>
              </w:rPr>
              <w:t>e</w:t>
            </w:r>
            <w:r w:rsidRPr="008C45BF">
              <w:rPr>
                <w:rFonts w:ascii="Times New Roman" w:hAnsi="Times New Roman"/>
                <w:sz w:val="14"/>
                <w:szCs w:val="20"/>
                <w:lang w:val="it-IT"/>
              </w:rPr>
              <w:t>rienza teatrale nella messa in scena comprovata.</w:t>
            </w:r>
          </w:p>
          <w:p w:rsidR="00536B39" w:rsidRPr="00536B39" w:rsidRDefault="008C45BF" w:rsidP="008C45BF">
            <w:pPr>
              <w:pStyle w:val="Paragrafoelenco"/>
              <w:numPr>
                <w:ilvl w:val="0"/>
                <w:numId w:val="40"/>
              </w:numPr>
              <w:ind w:left="142" w:right="92" w:hanging="14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8C45BF">
              <w:rPr>
                <w:rFonts w:ascii="Times New Roman" w:hAnsi="Times New Roman"/>
                <w:sz w:val="14"/>
                <w:szCs w:val="20"/>
                <w:lang w:val="it-IT"/>
              </w:rPr>
              <w:t>Lingua madre L' Italiano per il biennio: Laurea in lettere</w:t>
            </w:r>
          </w:p>
        </w:tc>
        <w:tc>
          <w:tcPr>
            <w:tcW w:w="2552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6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da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60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100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voto</w:t>
            </w:r>
            <w:r w:rsidRPr="00536B39">
              <w:rPr>
                <w:spacing w:val="-5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sup</w:t>
            </w:r>
            <w:r w:rsidRPr="00536B39">
              <w:rPr>
                <w:sz w:val="20"/>
                <w:lang w:val="it-IT"/>
              </w:rPr>
              <w:t>e</w:t>
            </w:r>
            <w:r w:rsidRPr="00536B39">
              <w:rPr>
                <w:sz w:val="20"/>
                <w:lang w:val="it-IT"/>
              </w:rPr>
              <w:t>riore</w:t>
            </w:r>
            <w:r w:rsidRPr="00536B39">
              <w:rPr>
                <w:spacing w:val="-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a100)</w:t>
            </w:r>
            <w:r w:rsidRPr="00536B39">
              <w:rPr>
                <w:spacing w:val="-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lode)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670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Ulteriore</w:t>
            </w:r>
            <w:r w:rsidRPr="00536B39">
              <w:rPr>
                <w:spacing w:val="-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Laurea</w:t>
            </w:r>
            <w:r w:rsidRPr="00536B39">
              <w:rPr>
                <w:spacing w:val="1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triennale</w:t>
            </w:r>
            <w:r w:rsidRPr="00536B39">
              <w:rPr>
                <w:spacing w:val="1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nuovo</w:t>
            </w:r>
            <w:r w:rsidRPr="00536B39">
              <w:rPr>
                <w:spacing w:val="1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ordin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z w:val="20"/>
                <w:lang w:val="it-IT"/>
              </w:rPr>
              <w:t>mento</w:t>
            </w:r>
          </w:p>
        </w:tc>
        <w:tc>
          <w:tcPr>
            <w:tcW w:w="2552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4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da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60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100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voto</w:t>
            </w:r>
            <w:r w:rsidRPr="00536B39">
              <w:rPr>
                <w:spacing w:val="-5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sup</w:t>
            </w:r>
            <w:r w:rsidRPr="00536B39">
              <w:rPr>
                <w:sz w:val="20"/>
                <w:lang w:val="it-IT"/>
              </w:rPr>
              <w:t>e</w:t>
            </w:r>
            <w:r w:rsidRPr="00536B39">
              <w:rPr>
                <w:sz w:val="20"/>
                <w:lang w:val="it-IT"/>
              </w:rPr>
              <w:t>riore</w:t>
            </w:r>
            <w:r w:rsidRPr="00536B39">
              <w:rPr>
                <w:spacing w:val="-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a100)</w:t>
            </w:r>
            <w:r w:rsidRPr="00536B39">
              <w:rPr>
                <w:spacing w:val="-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lode)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448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Master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durata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almeno</w:t>
            </w:r>
            <w:r w:rsidRPr="00536B39">
              <w:rPr>
                <w:spacing w:val="1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biennale</w:t>
            </w:r>
            <w:r w:rsidRPr="00536B39">
              <w:rPr>
                <w:spacing w:val="1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/</w:t>
            </w:r>
            <w:r w:rsidRPr="00536B39">
              <w:rPr>
                <w:spacing w:val="1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dott</w:t>
            </w:r>
            <w:r w:rsidRPr="00536B39">
              <w:rPr>
                <w:sz w:val="20"/>
                <w:lang w:val="it-IT"/>
              </w:rPr>
              <w:t>o</w:t>
            </w:r>
            <w:r w:rsidRPr="00536B39">
              <w:rPr>
                <w:sz w:val="20"/>
                <w:lang w:val="it-IT"/>
              </w:rPr>
              <w:t>rato</w:t>
            </w:r>
            <w:r w:rsidRPr="00536B39">
              <w:rPr>
                <w:spacing w:val="1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ricerca</w:t>
            </w:r>
            <w:r w:rsidRPr="00536B39">
              <w:rPr>
                <w:spacing w:val="-5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inerente</w:t>
            </w:r>
            <w:r w:rsidRPr="00536B39">
              <w:rPr>
                <w:spacing w:val="1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materia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oggetto</w:t>
            </w:r>
            <w:r w:rsidRPr="00536B39">
              <w:rPr>
                <w:spacing w:val="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dell’avviso</w:t>
            </w:r>
          </w:p>
        </w:tc>
        <w:tc>
          <w:tcPr>
            <w:tcW w:w="2552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5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master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(max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2)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445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Partecipazione</w:t>
            </w:r>
            <w:r w:rsidRPr="00536B39">
              <w:rPr>
                <w:spacing w:val="3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pacing w:val="2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corsi</w:t>
            </w:r>
            <w:r w:rsidRPr="00536B39">
              <w:rPr>
                <w:spacing w:val="2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</w:t>
            </w:r>
            <w:r w:rsidRPr="00536B39">
              <w:rPr>
                <w:spacing w:val="2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seminari</w:t>
            </w:r>
            <w:r w:rsidRPr="00536B39">
              <w:rPr>
                <w:spacing w:val="2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2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z w:val="20"/>
                <w:lang w:val="it-IT"/>
              </w:rPr>
              <w:t>g</w:t>
            </w:r>
            <w:r w:rsidRPr="00536B39">
              <w:rPr>
                <w:sz w:val="20"/>
                <w:lang w:val="it-IT"/>
              </w:rPr>
              <w:t>giornamento,</w:t>
            </w:r>
            <w:r w:rsidRPr="00536B39">
              <w:rPr>
                <w:spacing w:val="-52"/>
                <w:sz w:val="20"/>
                <w:lang w:val="it-IT"/>
              </w:rPr>
              <w:t xml:space="preserve"> </w:t>
            </w:r>
            <w:r w:rsidRPr="00536B39">
              <w:rPr>
                <w:w w:val="90"/>
                <w:sz w:val="20"/>
                <w:lang w:val="it-IT"/>
              </w:rPr>
              <w:t>della durata minima di 20h,</w:t>
            </w:r>
            <w:r w:rsidRPr="00536B39">
              <w:rPr>
                <w:spacing w:val="1"/>
                <w:w w:val="90"/>
                <w:sz w:val="20"/>
                <w:lang w:val="it-IT"/>
              </w:rPr>
              <w:t xml:space="preserve"> </w:t>
            </w:r>
            <w:r w:rsidRPr="00536B39">
              <w:rPr>
                <w:w w:val="90"/>
                <w:sz w:val="20"/>
                <w:lang w:val="it-IT"/>
              </w:rPr>
              <w:t>att</w:t>
            </w:r>
            <w:r w:rsidRPr="00536B39">
              <w:rPr>
                <w:w w:val="90"/>
                <w:sz w:val="20"/>
                <w:lang w:val="it-IT"/>
              </w:rPr>
              <w:t>i</w:t>
            </w:r>
            <w:r w:rsidRPr="00536B39">
              <w:rPr>
                <w:w w:val="90"/>
                <w:sz w:val="20"/>
                <w:lang w:val="it-IT"/>
              </w:rPr>
              <w:t>nenti</w:t>
            </w:r>
            <w:r w:rsidRPr="00536B39">
              <w:rPr>
                <w:spacing w:val="1"/>
                <w:w w:val="90"/>
                <w:sz w:val="20"/>
                <w:lang w:val="it-IT"/>
              </w:rPr>
              <w:t xml:space="preserve"> </w:t>
            </w:r>
            <w:r w:rsidRPr="00536B39">
              <w:rPr>
                <w:w w:val="90"/>
                <w:sz w:val="20"/>
                <w:lang w:val="it-IT"/>
              </w:rPr>
              <w:t>alla</w:t>
            </w:r>
            <w:r w:rsidRPr="00536B39">
              <w:rPr>
                <w:spacing w:val="1"/>
                <w:w w:val="90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professionalità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richiesta</w:t>
            </w:r>
          </w:p>
        </w:tc>
        <w:tc>
          <w:tcPr>
            <w:tcW w:w="2552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2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corso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(max</w:t>
            </w:r>
            <w:r w:rsidRPr="00536B39">
              <w:rPr>
                <w:spacing w:val="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5)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223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Competenze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informatiche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certificate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(ECDL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</w:t>
            </w:r>
            <w:r w:rsidRPr="00536B39">
              <w:rPr>
                <w:spacing w:val="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EIPASS)</w:t>
            </w:r>
          </w:p>
        </w:tc>
        <w:tc>
          <w:tcPr>
            <w:tcW w:w="2552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certificazione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(max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3)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224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Esperienze lavorative nel settore di pert</w:t>
            </w:r>
            <w:r w:rsidRPr="00536B39">
              <w:rPr>
                <w:sz w:val="20"/>
                <w:lang w:val="it-IT"/>
              </w:rPr>
              <w:t>i</w:t>
            </w:r>
            <w:r w:rsidRPr="00536B39">
              <w:rPr>
                <w:sz w:val="20"/>
                <w:lang w:val="it-IT"/>
              </w:rPr>
              <w:t>nenza</w:t>
            </w:r>
          </w:p>
        </w:tc>
        <w:tc>
          <w:tcPr>
            <w:tcW w:w="2552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 per ogni esperienza (max 3)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446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Incarichi</w:t>
            </w:r>
            <w:r w:rsidRPr="00536B39">
              <w:rPr>
                <w:spacing w:val="1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precedenti,</w:t>
            </w:r>
            <w:r w:rsidRPr="00536B39">
              <w:rPr>
                <w:spacing w:val="23"/>
                <w:sz w:val="20"/>
                <w:lang w:val="it-IT"/>
              </w:rPr>
              <w:t xml:space="preserve"> </w:t>
            </w:r>
            <w:r w:rsidRPr="00536B39">
              <w:rPr>
                <w:spacing w:val="11"/>
                <w:sz w:val="20"/>
                <w:lang w:val="it-IT"/>
              </w:rPr>
              <w:t>della</w:t>
            </w:r>
            <w:r w:rsidRPr="00536B39">
              <w:rPr>
                <w:spacing w:val="60"/>
                <w:sz w:val="20"/>
                <w:lang w:val="it-IT"/>
              </w:rPr>
              <w:t xml:space="preserve"> </w:t>
            </w:r>
            <w:r w:rsidRPr="00536B39">
              <w:rPr>
                <w:spacing w:val="12"/>
                <w:sz w:val="20"/>
                <w:lang w:val="it-IT"/>
              </w:rPr>
              <w:t>durata</w:t>
            </w:r>
            <w:r w:rsidRPr="00536B39">
              <w:rPr>
                <w:spacing w:val="51"/>
                <w:sz w:val="20"/>
                <w:lang w:val="it-IT"/>
              </w:rPr>
              <w:t xml:space="preserve"> </w:t>
            </w:r>
            <w:r w:rsidRPr="00536B39">
              <w:rPr>
                <w:spacing w:val="13"/>
                <w:sz w:val="20"/>
                <w:lang w:val="it-IT"/>
              </w:rPr>
              <w:t>m</w:t>
            </w:r>
            <w:r w:rsidRPr="00536B39">
              <w:rPr>
                <w:spacing w:val="13"/>
                <w:sz w:val="20"/>
                <w:lang w:val="it-IT"/>
              </w:rPr>
              <w:t>i</w:t>
            </w:r>
            <w:r w:rsidRPr="00536B39">
              <w:rPr>
                <w:spacing w:val="13"/>
                <w:sz w:val="20"/>
                <w:lang w:val="it-IT"/>
              </w:rPr>
              <w:t>nima</w:t>
            </w:r>
            <w:r w:rsidRPr="00536B39">
              <w:rPr>
                <w:spacing w:val="5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4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30</w:t>
            </w:r>
            <w:r w:rsidRPr="00536B39">
              <w:rPr>
                <w:spacing w:val="4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h,</w:t>
            </w:r>
            <w:r w:rsidRPr="00536B39">
              <w:rPr>
                <w:spacing w:val="-53"/>
                <w:sz w:val="20"/>
                <w:lang w:val="it-IT"/>
              </w:rPr>
              <w:t xml:space="preserve"> </w:t>
            </w:r>
            <w:r w:rsidRPr="00536B39">
              <w:rPr>
                <w:spacing w:val="11"/>
                <w:sz w:val="20"/>
                <w:lang w:val="it-IT"/>
              </w:rPr>
              <w:t>svolti presso l’IIS MORELLI-COLAO</w:t>
            </w:r>
            <w:r w:rsidRPr="00536B39">
              <w:rPr>
                <w:spacing w:val="14"/>
                <w:sz w:val="20"/>
                <w:lang w:val="it-IT"/>
              </w:rPr>
              <w:t>,</w:t>
            </w:r>
            <w:r w:rsidRPr="00536B39">
              <w:rPr>
                <w:spacing w:val="1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nel settore di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</w:t>
            </w:r>
            <w:r w:rsidRPr="00536B39">
              <w:rPr>
                <w:sz w:val="20"/>
                <w:lang w:val="it-IT"/>
              </w:rPr>
              <w:t>r</w:t>
            </w:r>
            <w:r w:rsidRPr="00536B39">
              <w:rPr>
                <w:sz w:val="20"/>
                <w:lang w:val="it-IT"/>
              </w:rPr>
              <w:t>tinenza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inerenti</w:t>
            </w:r>
            <w:r w:rsidRPr="00536B39">
              <w:rPr>
                <w:spacing w:val="1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1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figura</w:t>
            </w:r>
            <w:r w:rsidRPr="00536B39">
              <w:rPr>
                <w:spacing w:val="1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oggetto</w:t>
            </w:r>
            <w:r w:rsidRPr="00536B39">
              <w:rPr>
                <w:spacing w:val="-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-10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sel</w:t>
            </w:r>
            <w:r w:rsidRPr="00536B39">
              <w:rPr>
                <w:sz w:val="20"/>
                <w:lang w:val="it-IT"/>
              </w:rPr>
              <w:t>e</w:t>
            </w:r>
            <w:r w:rsidRPr="00536B39">
              <w:rPr>
                <w:sz w:val="20"/>
                <w:lang w:val="it-IT"/>
              </w:rPr>
              <w:t>zione</w:t>
            </w:r>
          </w:p>
        </w:tc>
        <w:tc>
          <w:tcPr>
            <w:tcW w:w="2552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1 per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incarico</w:t>
            </w:r>
            <w:r w:rsidR="001A4E28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446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Attestati di competenze acquisite nel se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t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tore di pertinenza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attestato -max 4 attestati valutabili)</w:t>
            </w:r>
          </w:p>
        </w:tc>
        <w:tc>
          <w:tcPr>
            <w:tcW w:w="2552" w:type="dxa"/>
          </w:tcPr>
          <w:p w:rsidR="00536B39" w:rsidRPr="00536B39" w:rsidRDefault="00536B39" w:rsidP="001A4E28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446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Certificazioni conseguite in corsi di fo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r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mazione specialistici con esame finale ed inerenti alla specifica professionalità r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i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chiesta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certificazione -max 4 certificazioni valutabili)</w:t>
            </w:r>
          </w:p>
        </w:tc>
        <w:tc>
          <w:tcPr>
            <w:tcW w:w="2552" w:type="dxa"/>
          </w:tcPr>
          <w:p w:rsidR="00536B39" w:rsidRP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446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Certificazioni conseguite in corsi di fo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r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mazione specialistici con esame finale ed 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lastRenderedPageBreak/>
              <w:t>inerenti alla specifica professionalità r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i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chiesta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certificazione -max 4 certificazioni valutabili)</w:t>
            </w:r>
          </w:p>
        </w:tc>
        <w:tc>
          <w:tcPr>
            <w:tcW w:w="2552" w:type="dxa"/>
          </w:tcPr>
          <w:p w:rsidR="00536B39" w:rsidRP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lastRenderedPageBreak/>
              <w:t>1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446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lastRenderedPageBreak/>
              <w:t xml:space="preserve">Docenza in qualità di esperto corsi PON-POR-IFTS in moduli coerenti al progetto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corso - max 5 valutabili)</w:t>
            </w:r>
          </w:p>
        </w:tc>
        <w:tc>
          <w:tcPr>
            <w:tcW w:w="2552" w:type="dxa"/>
          </w:tcPr>
          <w:p w:rsidR="00536B39" w:rsidRP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446"/>
        </w:trPr>
        <w:tc>
          <w:tcPr>
            <w:tcW w:w="3544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Partecipazione ai progetti PON-POR in qualità Tutor- Facilitatore-Referente alla valutazione in moduli coerenti al progetto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progetto- max 2 progetti val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u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tabili)</w:t>
            </w:r>
          </w:p>
        </w:tc>
        <w:tc>
          <w:tcPr>
            <w:tcW w:w="2552" w:type="dxa"/>
          </w:tcPr>
          <w:p w:rsid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A95D74">
        <w:trPr>
          <w:trHeight w:val="446"/>
        </w:trPr>
        <w:tc>
          <w:tcPr>
            <w:tcW w:w="3544" w:type="dxa"/>
          </w:tcPr>
          <w:p w:rsidR="00536B39" w:rsidRPr="005F152D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Esperienza nell’ambito del PNSD (anim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a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tore digitale, team per l’innovazione, 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e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sperto in didattica digitale) (</w:t>
            </w:r>
            <w:r w:rsidRPr="001A4E28">
              <w:rPr>
                <w:i/>
                <w:color w:val="000000"/>
                <w:sz w:val="18"/>
                <w:szCs w:val="24"/>
                <w:lang w:val="it-IT"/>
              </w:rPr>
              <w:t>per ogni esp</w:t>
            </w:r>
            <w:r w:rsidRPr="001A4E28">
              <w:rPr>
                <w:i/>
                <w:color w:val="000000"/>
                <w:sz w:val="18"/>
                <w:szCs w:val="24"/>
                <w:lang w:val="it-IT"/>
              </w:rPr>
              <w:t>e</w:t>
            </w:r>
            <w:r w:rsidRPr="001A4E28">
              <w:rPr>
                <w:i/>
                <w:color w:val="000000"/>
                <w:sz w:val="18"/>
                <w:szCs w:val="24"/>
                <w:lang w:val="it-IT"/>
              </w:rPr>
              <w:t>rienza – max 5 esperienze valutabili</w:t>
            </w:r>
            <w:r w:rsidRPr="005F152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2552" w:type="dxa"/>
          </w:tcPr>
          <w:p w:rsid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268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</w:tbl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E9" w:rsidRDefault="00BA37E9">
      <w:r>
        <w:separator/>
      </w:r>
    </w:p>
  </w:endnote>
  <w:endnote w:type="continuationSeparator" w:id="0">
    <w:p w:rsidR="00BA37E9" w:rsidRDefault="00BA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E9" w:rsidRDefault="00BA37E9">
    <w:pPr>
      <w:pStyle w:val="Pidipagina"/>
      <w:jc w:val="right"/>
    </w:pPr>
  </w:p>
  <w:p w:rsidR="00BA37E9" w:rsidRDefault="00BA37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E9" w:rsidRDefault="00BA37E9">
      <w:r>
        <w:separator/>
      </w:r>
    </w:p>
  </w:footnote>
  <w:footnote w:type="continuationSeparator" w:id="0">
    <w:p w:rsidR="00BA37E9" w:rsidRDefault="00BA3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BD10253_"/>
        <o:lock v:ext="edit" cropping="t"/>
      </v:shape>
    </w:pict>
  </w:numPicBullet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E6398"/>
    <w:multiLevelType w:val="hybridMultilevel"/>
    <w:tmpl w:val="2362E894"/>
    <w:lvl w:ilvl="0" w:tplc="CE308A92">
      <w:start w:val="1"/>
      <w:numFmt w:val="bullet"/>
      <w:lvlText w:val=""/>
      <w:lvlJc w:val="left"/>
      <w:pPr>
        <w:ind w:left="1173" w:hanging="705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6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A4F9D"/>
    <w:multiLevelType w:val="hybridMultilevel"/>
    <w:tmpl w:val="EBD02182"/>
    <w:lvl w:ilvl="0" w:tplc="CE308A9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6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54FF7095"/>
    <w:multiLevelType w:val="hybridMultilevel"/>
    <w:tmpl w:val="1A3CF93E"/>
    <w:lvl w:ilvl="0" w:tplc="BECE734A">
      <w:numFmt w:val="bullet"/>
      <w:lvlText w:val="-"/>
      <w:lvlJc w:val="left"/>
      <w:pPr>
        <w:ind w:left="117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B77C5"/>
    <w:multiLevelType w:val="hybridMultilevel"/>
    <w:tmpl w:val="7A3CAEAE"/>
    <w:lvl w:ilvl="0" w:tplc="BECE734A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84084"/>
    <w:multiLevelType w:val="hybridMultilevel"/>
    <w:tmpl w:val="8C460130"/>
    <w:lvl w:ilvl="0" w:tplc="EE7251BA">
      <w:numFmt w:val="bullet"/>
      <w:lvlText w:val="•"/>
      <w:lvlJc w:val="left"/>
      <w:pPr>
        <w:ind w:left="1173" w:hanging="705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6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9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"/>
  </w:num>
  <w:num w:numId="4">
    <w:abstractNumId w:val="22"/>
  </w:num>
  <w:num w:numId="5">
    <w:abstractNumId w:val="14"/>
  </w:num>
  <w:num w:numId="6">
    <w:abstractNumId w:val="10"/>
  </w:num>
  <w:num w:numId="7">
    <w:abstractNumId w:val="33"/>
  </w:num>
  <w:num w:numId="8">
    <w:abstractNumId w:val="8"/>
  </w:num>
  <w:num w:numId="9">
    <w:abstractNumId w:val="0"/>
  </w:num>
  <w:num w:numId="10">
    <w:abstractNumId w:val="34"/>
  </w:num>
  <w:num w:numId="11">
    <w:abstractNumId w:val="36"/>
  </w:num>
  <w:num w:numId="12">
    <w:abstractNumId w:val="9"/>
  </w:num>
  <w:num w:numId="13">
    <w:abstractNumId w:val="2"/>
  </w:num>
  <w:num w:numId="14">
    <w:abstractNumId w:val="15"/>
  </w:num>
  <w:num w:numId="15">
    <w:abstractNumId w:val="3"/>
  </w:num>
  <w:num w:numId="16">
    <w:abstractNumId w:val="25"/>
  </w:num>
  <w:num w:numId="17">
    <w:abstractNumId w:val="26"/>
  </w:num>
  <w:num w:numId="18">
    <w:abstractNumId w:val="13"/>
  </w:num>
  <w:num w:numId="19">
    <w:abstractNumId w:val="28"/>
  </w:num>
  <w:num w:numId="20">
    <w:abstractNumId w:val="24"/>
  </w:num>
  <w:num w:numId="21">
    <w:abstractNumId w:val="16"/>
  </w:num>
  <w:num w:numId="22">
    <w:abstractNumId w:val="20"/>
  </w:num>
  <w:num w:numId="23">
    <w:abstractNumId w:val="4"/>
  </w:num>
  <w:num w:numId="24">
    <w:abstractNumId w:val="21"/>
  </w:num>
  <w:num w:numId="25">
    <w:abstractNumId w:val="27"/>
  </w:num>
  <w:num w:numId="26">
    <w:abstractNumId w:val="31"/>
  </w:num>
  <w:num w:numId="27">
    <w:abstractNumId w:val="7"/>
  </w:num>
  <w:num w:numId="28">
    <w:abstractNumId w:val="18"/>
  </w:num>
  <w:num w:numId="29">
    <w:abstractNumId w:val="6"/>
  </w:num>
  <w:num w:numId="30">
    <w:abstractNumId w:val="37"/>
  </w:num>
  <w:num w:numId="31">
    <w:abstractNumId w:val="17"/>
  </w:num>
  <w:num w:numId="32">
    <w:abstractNumId w:val="19"/>
  </w:num>
  <w:num w:numId="33">
    <w:abstractNumId w:val="38"/>
  </w:num>
  <w:num w:numId="34">
    <w:abstractNumId w:val="39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3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attachedTemplate r:id="rId1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08D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3E49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4C67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4E28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21DD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21D4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B39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322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1638B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45BF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87D92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A7D6D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4BFC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A37E9"/>
    <w:rsid w:val="00BB3207"/>
    <w:rsid w:val="00BB3225"/>
    <w:rsid w:val="00BB3F27"/>
    <w:rsid w:val="00BB618F"/>
    <w:rsid w:val="00BC0E38"/>
    <w:rsid w:val="00BC12FB"/>
    <w:rsid w:val="00BC1CB2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3A51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35C0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16B"/>
    <w:rsid w:val="00DE4934"/>
    <w:rsid w:val="00DE547F"/>
    <w:rsid w:val="00DE6ACA"/>
    <w:rsid w:val="00DF007E"/>
    <w:rsid w:val="00DF1622"/>
    <w:rsid w:val="00DF2963"/>
    <w:rsid w:val="00DF48CA"/>
    <w:rsid w:val="00DF7224"/>
    <w:rsid w:val="00DF7CDD"/>
    <w:rsid w:val="00E00368"/>
    <w:rsid w:val="00E01A38"/>
    <w:rsid w:val="00E0462A"/>
    <w:rsid w:val="00E1153C"/>
    <w:rsid w:val="00E147E8"/>
    <w:rsid w:val="00E15C80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90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  <w:style w:type="paragraph" w:customStyle="1" w:styleId="Style1">
    <w:name w:val="Style1"/>
    <w:basedOn w:val="Normale"/>
    <w:uiPriority w:val="99"/>
    <w:rsid w:val="00536B39"/>
    <w:pPr>
      <w:widowControl w:val="0"/>
      <w:autoSpaceDE w:val="0"/>
      <w:autoSpaceDN w:val="0"/>
      <w:adjustRightInd w:val="0"/>
      <w:jc w:val="left"/>
    </w:pPr>
    <w:rPr>
      <w:rFonts w:ascii="Verdana" w:eastAsiaTheme="minorEastAsia" w:hAnsi="Verdan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197F-704B-4B56-9EB3-CE534532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484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3577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3</cp:revision>
  <cp:lastPrinted>2021-05-11T08:44:00Z</cp:lastPrinted>
  <dcterms:created xsi:type="dcterms:W3CDTF">2024-10-02T11:43:00Z</dcterms:created>
  <dcterms:modified xsi:type="dcterms:W3CDTF">2024-10-02T11:43:00Z</dcterms:modified>
</cp:coreProperties>
</file>